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Pr="005530A0" w:rsidRDefault="009B48F5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5.15pt;width:549pt;height:75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 w:rsidP="00F35D76">
      <w:pPr>
        <w:pStyle w:val="20"/>
        <w:pBdr>
          <w:right w:val="single" w:sz="4" w:space="25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6046DE" w:rsidRDefault="004E40C2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Τ</w:t>
            </w:r>
            <w:r w:rsidR="009A3530">
              <w:rPr>
                <w:rFonts w:ascii="Arial" w:hAnsi="Arial" w:cs="Arial"/>
                <w:b/>
                <w:sz w:val="22"/>
              </w:rPr>
              <w:t>ην Διευθύντρια του 5</w:t>
            </w:r>
            <w:r w:rsidR="009A3530" w:rsidRPr="009A3530">
              <w:rPr>
                <w:rFonts w:ascii="Arial" w:hAnsi="Arial" w:cs="Arial"/>
                <w:b/>
                <w:sz w:val="22"/>
                <w:vertAlign w:val="superscript"/>
              </w:rPr>
              <w:t>ου</w:t>
            </w:r>
            <w:r w:rsidR="009A3530">
              <w:rPr>
                <w:rFonts w:ascii="Arial" w:hAnsi="Arial" w:cs="Arial"/>
                <w:b/>
                <w:sz w:val="22"/>
              </w:rPr>
              <w:t xml:space="preserve"> ΕΠΑΛ</w:t>
            </w:r>
            <w:r w:rsidR="006046DE" w:rsidRPr="006046DE">
              <w:rPr>
                <w:rFonts w:ascii="Arial" w:hAnsi="Arial" w:cs="Arial"/>
                <w:b/>
                <w:sz w:val="22"/>
              </w:rPr>
              <w:t xml:space="preserve"> Ηρακλείου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 w:rsidSect="005079EE">
          <w:headerReference w:type="default" r:id="rId7"/>
          <w:pgSz w:w="11906" w:h="16838" w:code="9"/>
          <w:pgMar w:top="993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4"/>
      </w:tblGrid>
      <w:tr w:rsidR="00FE57F1" w:rsidTr="00450FC0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 w:rsidP="00BE1E63">
            <w:pPr>
              <w:ind w:right="12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E255C4" w:rsidRPr="00E255C4">
              <w:rPr>
                <w:rFonts w:ascii="Arial" w:hAnsi="Arial" w:cs="Arial"/>
                <w:sz w:val="18"/>
              </w:rPr>
              <w:t xml:space="preserve"> </w:t>
            </w:r>
            <w:r w:rsidR="00EF2CAC" w:rsidRPr="00EF2CAC">
              <w:rPr>
                <w:rFonts w:ascii="Arial" w:hAnsi="Arial" w:cs="Arial"/>
                <w:b/>
                <w:sz w:val="20"/>
              </w:rPr>
              <w:t>Είμαι γονέας/κηδεμόνας του/της μαθητή/-τριας</w:t>
            </w:r>
            <w:r w:rsidR="00BE1E63" w:rsidRPr="00BE1E6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BE1E63" w:rsidRPr="00BE1E63" w:rsidRDefault="00BE1E63" w:rsidP="00BE1E63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FE57F1" w:rsidTr="00450FC0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E57F1" w:rsidRPr="00BE1E63" w:rsidRDefault="00BE1E63" w:rsidP="00BE1E63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της           Τ</w:t>
            </w:r>
            <w:r w:rsidR="00EF2CAC" w:rsidRPr="00EF2CAC">
              <w:rPr>
                <w:rFonts w:ascii="Arial" w:hAnsi="Arial" w:cs="Arial"/>
                <w:b/>
                <w:sz w:val="20"/>
              </w:rPr>
              <w:t>άξης,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   ( τμήματος                 )</w:t>
            </w:r>
          </w:p>
        </w:tc>
      </w:tr>
      <w:tr w:rsidR="00FE57F1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EF2CAC" w:rsidRDefault="009A3530" w:rsidP="00C05226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του 5ου ΕΠΑΛ</w:t>
            </w:r>
            <w:r w:rsidR="004E40C2">
              <w:rPr>
                <w:rFonts w:ascii="Arial" w:hAnsi="Arial" w:cs="Arial"/>
                <w:b/>
                <w:sz w:val="20"/>
              </w:rPr>
              <w:t xml:space="preserve"> </w:t>
            </w:r>
            <w:r w:rsidR="00EF2CAC" w:rsidRPr="00EF2CAC">
              <w:rPr>
                <w:rFonts w:ascii="Arial" w:hAnsi="Arial" w:cs="Arial"/>
                <w:b/>
                <w:sz w:val="20"/>
              </w:rPr>
              <w:t>Ηρακλείου</w:t>
            </w:r>
            <w:r w:rsidR="00C05226">
              <w:rPr>
                <w:rFonts w:ascii="Arial" w:hAnsi="Arial" w:cs="Arial"/>
                <w:b/>
                <w:sz w:val="20"/>
              </w:rPr>
              <w:t xml:space="preserve"> και επιθυμώ τη μη προσμέτρηση των απουσιών που θα </w:t>
            </w:r>
          </w:p>
        </w:tc>
      </w:tr>
      <w:tr w:rsidR="00FE57F1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EF2CAC" w:rsidRDefault="00C05226" w:rsidP="005079EE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κάνει </w:t>
            </w:r>
            <w:r w:rsidR="005079EE">
              <w:rPr>
                <w:rFonts w:ascii="Arial" w:hAnsi="Arial" w:cs="Arial"/>
                <w:b/>
                <w:sz w:val="20"/>
              </w:rPr>
              <w:t>κατά την περίοδο επαναλειτουργίας των Σχολείων Δευτεροβάθμιας Εκπαίδευσης διότι</w:t>
            </w:r>
          </w:p>
        </w:tc>
      </w:tr>
      <w:tr w:rsidR="00FE57F1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EF2CAC" w:rsidRDefault="00FE57F1" w:rsidP="00EF2CAC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50FC0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50FC0" w:rsidRPr="00EF2CAC" w:rsidRDefault="00450FC0" w:rsidP="00EF2CAC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FE57F1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EF2CAC" w:rsidRDefault="00FE57F1" w:rsidP="00EF2CAC">
            <w:pPr>
              <w:spacing w:before="60" w:line="360" w:lineRule="auto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FE57F1" w:rsidTr="00450FC0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EF2CAC" w:rsidRDefault="00FE57F1" w:rsidP="00EF2CAC">
            <w:pPr>
              <w:spacing w:before="60" w:line="360" w:lineRule="auto"/>
              <w:ind w:right="125"/>
              <w:jc w:val="right"/>
              <w:rPr>
                <w:rFonts w:ascii="Arial" w:hAnsi="Arial" w:cs="Arial"/>
                <w:b/>
                <w:sz w:val="20"/>
              </w:rPr>
            </w:pPr>
            <w:r w:rsidRPr="00EF2CAC">
              <w:rPr>
                <w:rFonts w:ascii="Arial" w:hAnsi="Arial" w:cs="Arial"/>
                <w:b/>
                <w:sz w:val="20"/>
              </w:rPr>
              <w:t xml:space="preserve"> (4)</w:t>
            </w:r>
          </w:p>
        </w:tc>
      </w:tr>
    </w:tbl>
    <w:p w:rsidR="00FE57F1" w:rsidRDefault="00FE57F1"/>
    <w:p w:rsidR="00FE57F1" w:rsidRPr="00EF2CAC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450FC0" w:rsidRDefault="00450FC0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Pr="005079EE" w:rsidRDefault="00FE57F1" w:rsidP="005079E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660D8" w:rsidRDefault="005660D8">
      <w:pPr>
        <w:pStyle w:val="a6"/>
        <w:jc w:val="both"/>
        <w:rPr>
          <w:sz w:val="18"/>
        </w:rPr>
      </w:pP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079EE" w:rsidRPr="009B5E49" w:rsidRDefault="005079EE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079EE" w:rsidRPr="009B5E49" w:rsidSect="005079EE">
      <w:headerReference w:type="default" r:id="rId8"/>
      <w:type w:val="continuous"/>
      <w:pgSz w:w="11906" w:h="16838" w:code="9"/>
      <w:pgMar w:top="1440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F36" w:rsidRDefault="00E02F36">
      <w:r>
        <w:separator/>
      </w:r>
    </w:p>
  </w:endnote>
  <w:endnote w:type="continuationSeparator" w:id="1">
    <w:p w:rsidR="00E02F36" w:rsidRDefault="00E0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F36" w:rsidRDefault="00E02F36">
      <w:r>
        <w:separator/>
      </w:r>
    </w:p>
  </w:footnote>
  <w:footnote w:type="continuationSeparator" w:id="1">
    <w:p w:rsidR="00E02F36" w:rsidRDefault="00E0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32" w:type="dxa"/>
      <w:tblLook w:val="0000"/>
    </w:tblPr>
    <w:tblGrid>
      <w:gridCol w:w="5920"/>
      <w:gridCol w:w="4912"/>
    </w:tblGrid>
    <w:tr w:rsidR="00FE57F1" w:rsidTr="004C418D">
      <w:tc>
        <w:tcPr>
          <w:tcW w:w="5920" w:type="dxa"/>
        </w:tcPr>
        <w:p w:rsidR="00FE57F1" w:rsidRDefault="00FE57F1" w:rsidP="004C418D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FE57F1" w:rsidRDefault="00FE57F1" w:rsidP="004C418D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:rsidR="00FE57F1" w:rsidRDefault="00EC0A34">
    <w:pPr>
      <w:pStyle w:val="a3"/>
      <w:rPr>
        <w:b/>
        <w:bCs/>
        <w:sz w:val="16"/>
      </w:rPr>
    </w:pPr>
    <w:r>
      <w:rPr>
        <w:b/>
        <w:noProof/>
        <w:sz w:val="16"/>
      </w:rPr>
      <w:drawing>
        <wp:inline distT="0" distB="0" distL="0" distR="0">
          <wp:extent cx="514350" cy="485775"/>
          <wp:effectExtent l="19050" t="0" r="0" b="0"/>
          <wp:docPr id="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4338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15AA9"/>
    <w:rsid w:val="001054C6"/>
    <w:rsid w:val="001E429D"/>
    <w:rsid w:val="00230C46"/>
    <w:rsid w:val="003F64B4"/>
    <w:rsid w:val="00410B69"/>
    <w:rsid w:val="00450FC0"/>
    <w:rsid w:val="004C418D"/>
    <w:rsid w:val="004E40C2"/>
    <w:rsid w:val="004F0CCA"/>
    <w:rsid w:val="005079EE"/>
    <w:rsid w:val="005530A0"/>
    <w:rsid w:val="005660D8"/>
    <w:rsid w:val="006046DE"/>
    <w:rsid w:val="00817A89"/>
    <w:rsid w:val="008331D0"/>
    <w:rsid w:val="00915AA9"/>
    <w:rsid w:val="00947959"/>
    <w:rsid w:val="009A3530"/>
    <w:rsid w:val="009B48F5"/>
    <w:rsid w:val="009B5E49"/>
    <w:rsid w:val="00A47DB7"/>
    <w:rsid w:val="00B14647"/>
    <w:rsid w:val="00BE1E63"/>
    <w:rsid w:val="00C05226"/>
    <w:rsid w:val="00CB14B3"/>
    <w:rsid w:val="00CE478E"/>
    <w:rsid w:val="00E02F36"/>
    <w:rsid w:val="00E255C4"/>
    <w:rsid w:val="00EC0A34"/>
    <w:rsid w:val="00EE4A0E"/>
    <w:rsid w:val="00EF2CAC"/>
    <w:rsid w:val="00F35D76"/>
    <w:rsid w:val="00F979C0"/>
    <w:rsid w:val="00FE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B7"/>
    <w:rPr>
      <w:sz w:val="24"/>
      <w:szCs w:val="24"/>
    </w:rPr>
  </w:style>
  <w:style w:type="paragraph" w:styleId="1">
    <w:name w:val="heading 1"/>
    <w:basedOn w:val="a"/>
    <w:next w:val="a"/>
    <w:qFormat/>
    <w:rsid w:val="00A47DB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47DB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47DB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47DB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47DB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47DB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47DB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47DB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47DB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7DB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47DB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47DB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47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47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47DB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EF2CA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EF2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Alexandros</cp:lastModifiedBy>
  <cp:revision>4</cp:revision>
  <cp:lastPrinted>2002-09-25T07:58:00Z</cp:lastPrinted>
  <dcterms:created xsi:type="dcterms:W3CDTF">2020-05-10T18:30:00Z</dcterms:created>
  <dcterms:modified xsi:type="dcterms:W3CDTF">2020-05-14T11:05:00Z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